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D27DD7" w14:paraId="2F9132C9" w14:textId="77777777" w:rsidTr="00D27DD7">
        <w:tc>
          <w:tcPr>
            <w:tcW w:w="4536" w:type="dxa"/>
            <w:vAlign w:val="center"/>
          </w:tcPr>
          <w:p w14:paraId="2F7A7C0D" w14:textId="7AEA52FB" w:rsidR="00D27DD7" w:rsidRDefault="00D27DD7" w:rsidP="00D27DD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D22C3C0" wp14:editId="459D5A39">
                  <wp:extent cx="1066800" cy="560930"/>
                  <wp:effectExtent l="0" t="0" r="0" b="0"/>
                  <wp:docPr id="2" name="Picture 2" descr="C:\Users\User\AppData\Local\Microsoft\Windows\INetCache\Content.MSO\88FA5C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88FA5C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644" cy="57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2697FB52" w14:textId="5C91D894" w:rsidR="00D27DD7" w:rsidRDefault="00D27DD7" w:rsidP="00D27DD7">
            <w:r>
              <w:rPr>
                <w:noProof/>
              </w:rPr>
              <w:drawing>
                <wp:inline distT="0" distB="0" distL="0" distR="0" wp14:anchorId="622E9316" wp14:editId="71EB1524">
                  <wp:extent cx="10477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-bikes Direct - Co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74" cy="10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7EC1" w14:textId="77777777" w:rsidR="00B8681C" w:rsidRPr="00BA1D5C" w:rsidRDefault="00B8681C" w:rsidP="00B8681C"/>
    <w:p w14:paraId="79937A91" w14:textId="2604E350" w:rsidR="00D01290" w:rsidRPr="00D27DD7" w:rsidRDefault="00D27DD7" w:rsidP="00D27DD7">
      <w:pPr>
        <w:jc w:val="center"/>
        <w:rPr>
          <w:b/>
          <w:sz w:val="32"/>
          <w:szCs w:val="32"/>
          <w:u w:val="single"/>
        </w:rPr>
      </w:pPr>
      <w:r w:rsidRPr="00D27DD7">
        <w:rPr>
          <w:b/>
          <w:sz w:val="32"/>
          <w:szCs w:val="32"/>
          <w:u w:val="single"/>
        </w:rPr>
        <w:t>RETURN AUTHORISATION</w:t>
      </w:r>
    </w:p>
    <w:p w14:paraId="29D1FF51" w14:textId="21E7DA05" w:rsidR="00D01290" w:rsidRDefault="00D01290" w:rsidP="00D01290"/>
    <w:p w14:paraId="56A3C85C" w14:textId="77F3F7D9" w:rsidR="00D27DD7" w:rsidRDefault="00D27DD7" w:rsidP="00D01290">
      <w:r>
        <w:t>Customer Name:</w:t>
      </w:r>
    </w:p>
    <w:p w14:paraId="65FDE1B9" w14:textId="77777777" w:rsidR="00D27DD7" w:rsidRDefault="00D27DD7" w:rsidP="00D01290"/>
    <w:p w14:paraId="65782881" w14:textId="18E00A75" w:rsidR="00D27DD7" w:rsidRPr="00D01290" w:rsidRDefault="00D27DD7" w:rsidP="00D01290">
      <w:r>
        <w:t>Customer Postcode:</w:t>
      </w:r>
    </w:p>
    <w:p w14:paraId="660FD47B" w14:textId="77777777" w:rsidR="00D27DD7" w:rsidRDefault="00D27DD7" w:rsidP="00D01290"/>
    <w:p w14:paraId="783C9CF7" w14:textId="57C97163" w:rsidR="00D01290" w:rsidRDefault="00D27DD7" w:rsidP="00D01290">
      <w:r>
        <w:t>Contact Method:</w:t>
      </w:r>
    </w:p>
    <w:p w14:paraId="19309611" w14:textId="77777777" w:rsidR="00D27DD7" w:rsidRDefault="00D27DD7" w:rsidP="00D01290"/>
    <w:p w14:paraId="16152693" w14:textId="085753A5" w:rsidR="00D27DD7" w:rsidRDefault="00D27DD7" w:rsidP="00D01290">
      <w:r>
        <w:t>Original Order Number:</w:t>
      </w:r>
    </w:p>
    <w:p w14:paraId="476E2D7B" w14:textId="77777777" w:rsidR="00D27DD7" w:rsidRDefault="00D27DD7" w:rsidP="00D01290"/>
    <w:p w14:paraId="671B5731" w14:textId="77F9DBB2" w:rsidR="00D27DD7" w:rsidRPr="00D01290" w:rsidRDefault="00D27DD7" w:rsidP="00D01290">
      <w:r>
        <w:t>RMA Number (if known)</w:t>
      </w:r>
    </w:p>
    <w:p w14:paraId="1969E90B" w14:textId="77777777" w:rsidR="00D27DD7" w:rsidRDefault="00D27DD7" w:rsidP="00D01290"/>
    <w:p w14:paraId="485EA811" w14:textId="0F1E19E6" w:rsidR="00D01290" w:rsidRDefault="00D27DD7" w:rsidP="00D01290">
      <w:bookmarkStart w:id="0" w:name="_GoBack"/>
      <w:bookmarkEnd w:id="0"/>
      <w:r>
        <w:t>Reason for returning;</w:t>
      </w:r>
    </w:p>
    <w:p w14:paraId="0C4B20E0" w14:textId="77777777" w:rsidR="00D27DD7" w:rsidRPr="00D01290" w:rsidRDefault="00D27DD7" w:rsidP="00D01290"/>
    <w:p w14:paraId="72626339" w14:textId="77777777" w:rsidR="00D01290" w:rsidRPr="00D01290" w:rsidRDefault="00D01290" w:rsidP="00D01290"/>
    <w:p w14:paraId="438573BF" w14:textId="77777777" w:rsidR="00D01290" w:rsidRPr="00D01290" w:rsidRDefault="00D01290" w:rsidP="00D01290"/>
    <w:p w14:paraId="71B651E8" w14:textId="77777777" w:rsidR="00D01290" w:rsidRPr="00D01290" w:rsidRDefault="00D01290" w:rsidP="00D01290"/>
    <w:sectPr w:rsidR="00D01290" w:rsidRPr="00D0129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844D" w14:textId="77777777" w:rsidR="000735E2" w:rsidRDefault="000735E2" w:rsidP="00DF1969">
      <w:pPr>
        <w:spacing w:after="0" w:line="240" w:lineRule="auto"/>
      </w:pPr>
      <w:r>
        <w:separator/>
      </w:r>
    </w:p>
  </w:endnote>
  <w:endnote w:type="continuationSeparator" w:id="0">
    <w:p w14:paraId="319B387E" w14:textId="77777777" w:rsidR="000735E2" w:rsidRDefault="000735E2" w:rsidP="00D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7BA1" w14:textId="18024137" w:rsidR="00DF1969" w:rsidRPr="00DF1969" w:rsidRDefault="00DF1969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  <w:sz w:val="18"/>
      </w:rPr>
    </w:pPr>
    <w:r w:rsidRPr="00DF1969">
      <w:rPr>
        <w:rFonts w:eastAsiaTheme="majorEastAsia" w:cstheme="minorHAnsi"/>
        <w:sz w:val="18"/>
      </w:rPr>
      <w:ptab w:relativeTo="margin" w:alignment="right" w:leader="none"/>
    </w:r>
  </w:p>
  <w:p w14:paraId="74FCC6FF" w14:textId="77777777" w:rsidR="00DF1969" w:rsidRDefault="00DF1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B1A0D" w14:textId="77777777" w:rsidR="000735E2" w:rsidRDefault="000735E2" w:rsidP="00DF1969">
      <w:pPr>
        <w:spacing w:after="0" w:line="240" w:lineRule="auto"/>
      </w:pPr>
      <w:r>
        <w:separator/>
      </w:r>
    </w:p>
  </w:footnote>
  <w:footnote w:type="continuationSeparator" w:id="0">
    <w:p w14:paraId="47D3307A" w14:textId="77777777" w:rsidR="000735E2" w:rsidRDefault="000735E2" w:rsidP="00DF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59C"/>
    <w:multiLevelType w:val="hybridMultilevel"/>
    <w:tmpl w:val="0FDA9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7391"/>
    <w:multiLevelType w:val="hybridMultilevel"/>
    <w:tmpl w:val="EF74F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B3"/>
    <w:rsid w:val="000735E2"/>
    <w:rsid w:val="004C72B7"/>
    <w:rsid w:val="004E25D1"/>
    <w:rsid w:val="00621213"/>
    <w:rsid w:val="007E44A6"/>
    <w:rsid w:val="00997071"/>
    <w:rsid w:val="009B21F0"/>
    <w:rsid w:val="00A04436"/>
    <w:rsid w:val="00B248A1"/>
    <w:rsid w:val="00B70C1C"/>
    <w:rsid w:val="00B8681C"/>
    <w:rsid w:val="00BA305A"/>
    <w:rsid w:val="00BF78E1"/>
    <w:rsid w:val="00C55D1D"/>
    <w:rsid w:val="00D01290"/>
    <w:rsid w:val="00D27DD7"/>
    <w:rsid w:val="00D869B3"/>
    <w:rsid w:val="00DF1969"/>
    <w:rsid w:val="00E54595"/>
    <w:rsid w:val="00EB38FD"/>
    <w:rsid w:val="00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9242"/>
  <w15:docId w15:val="{DE06753F-B62D-465E-84EF-E02C4C9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69"/>
  </w:style>
  <w:style w:type="paragraph" w:styleId="Footer">
    <w:name w:val="footer"/>
    <w:basedOn w:val="Normal"/>
    <w:link w:val="FooterChar"/>
    <w:uiPriority w:val="99"/>
    <w:unhideWhenUsed/>
    <w:rsid w:val="00DF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69"/>
  </w:style>
  <w:style w:type="paragraph" w:styleId="ListParagraph">
    <w:name w:val="List Paragraph"/>
    <w:basedOn w:val="Normal"/>
    <w:uiPriority w:val="34"/>
    <w:qFormat/>
    <w:rsid w:val="00B8681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E-BikesDirect%20Dropbox\Ian%20Paton\Alex\Team%20management\MTF%20Enterprises%20Ltd%20eh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A955FE2BCF4419DBBBD03A50346DF" ma:contentTypeVersion="12" ma:contentTypeDescription="Create a new document." ma:contentTypeScope="" ma:versionID="a637faca51f0bcd71a7b5a71232926d8">
  <xsd:schema xmlns:xsd="http://www.w3.org/2001/XMLSchema" xmlns:xs="http://www.w3.org/2001/XMLSchema" xmlns:p="http://schemas.microsoft.com/office/2006/metadata/properties" xmlns:ns2="44df5fb3-f06b-49de-bd4b-36a8ba8f3c88" xmlns:ns3="a0719cda-9737-460f-945e-719b6ca1266a" targetNamespace="http://schemas.microsoft.com/office/2006/metadata/properties" ma:root="true" ma:fieldsID="5654954232d49ca46616471e77e009d1" ns2:_="" ns3:_="">
    <xsd:import namespace="44df5fb3-f06b-49de-bd4b-36a8ba8f3c88"/>
    <xsd:import namespace="a0719cda-9737-460f-945e-719b6ca126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5fb3-f06b-49de-bd4b-36a8ba8f3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c3ca88-7630-4599-814e-519aaca774c3}" ma:internalName="TaxCatchAll" ma:showField="CatchAllData" ma:web="44df5fb3-f06b-49de-bd4b-36a8ba8f3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9cda-9737-460f-945e-719b6ca12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87f31b-e0b5-4bd9-9097-76c3ed6d3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878CA-7D79-4A50-938C-57C0E75C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f5fb3-f06b-49de-bd4b-36a8ba8f3c88"/>
    <ds:schemaRef ds:uri="a0719cda-9737-460f-945e-719b6ca12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D598D-60D1-4D80-936A-20337A2C8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MTF Enterprises Ltd ehader and footer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Cole</cp:lastModifiedBy>
  <cp:revision>2</cp:revision>
  <cp:lastPrinted>2022-07-30T11:35:00Z</cp:lastPrinted>
  <dcterms:created xsi:type="dcterms:W3CDTF">2022-08-31T10:31:00Z</dcterms:created>
  <dcterms:modified xsi:type="dcterms:W3CDTF">2022-08-31T10:31:00Z</dcterms:modified>
</cp:coreProperties>
</file>